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0B" w:rsidRPr="0023509C" w:rsidRDefault="0068740B" w:rsidP="00AF7228">
      <w:pPr>
        <w:bidi/>
        <w:rPr>
          <w:rtl/>
          <w:lang w:bidi="ar-LB"/>
        </w:rPr>
      </w:pPr>
      <w:r>
        <w:rPr>
          <w:rtl/>
          <w:lang w:bidi="ar-LB"/>
        </w:rPr>
        <w:t xml:space="preserve">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87.75pt;height:87.75pt;visibility:visible">
            <v:imagedata r:id="rId7" o:title=""/>
          </v:shape>
        </w:pict>
      </w:r>
      <w:r>
        <w:rPr>
          <w:rtl/>
          <w:lang w:bidi="ar-LB"/>
        </w:rPr>
        <w:tab/>
      </w:r>
      <w:r>
        <w:rPr>
          <w:rtl/>
          <w:lang w:bidi="ar-LB"/>
        </w:rPr>
        <w:tab/>
      </w:r>
      <w:r>
        <w:rPr>
          <w:rtl/>
          <w:lang w:bidi="ar-LB"/>
        </w:rPr>
        <w:tab/>
      </w:r>
      <w:r>
        <w:rPr>
          <w:rtl/>
          <w:lang w:bidi="ar-LB"/>
        </w:rPr>
        <w:tab/>
      </w:r>
      <w:r>
        <w:rPr>
          <w:rtl/>
          <w:lang w:bidi="ar-LB"/>
        </w:rPr>
        <w:tab/>
      </w:r>
      <w:r>
        <w:rPr>
          <w:noProof/>
        </w:rPr>
        <w:pict>
          <v:shape id="Picture 1" o:spid="_x0000_i1026" type="#_x0000_t75" style="width:127.5pt;height:87.75pt;visibility:visible">
            <v:imagedata r:id="rId8" o:title=""/>
          </v:shape>
        </w:pict>
      </w:r>
      <w:r>
        <w:rPr>
          <w:rtl/>
          <w:lang w:bidi="ar-LB"/>
        </w:rPr>
        <w:tab/>
      </w:r>
    </w:p>
    <w:p w:rsidR="0068740B" w:rsidRPr="00650602" w:rsidRDefault="0068740B" w:rsidP="0085674E">
      <w:pPr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 w:rsidRPr="00650602">
        <w:rPr>
          <w:b/>
          <w:bCs/>
          <w:sz w:val="28"/>
          <w:szCs w:val="28"/>
          <w:u w:val="single"/>
          <w:rtl/>
          <w:lang w:bidi="ar-LB"/>
        </w:rPr>
        <w:t>الدورة الصيفية</w:t>
      </w:r>
      <w:r>
        <w:rPr>
          <w:b/>
          <w:bCs/>
          <w:sz w:val="28"/>
          <w:szCs w:val="28"/>
          <w:u w:val="single"/>
          <w:rtl/>
          <w:lang w:bidi="ar-LB"/>
        </w:rPr>
        <w:t xml:space="preserve"> 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>الإقليمية</w:t>
      </w:r>
      <w:r>
        <w:rPr>
          <w:b/>
          <w:bCs/>
          <w:sz w:val="28"/>
          <w:szCs w:val="28"/>
          <w:u w:val="single"/>
          <w:rtl/>
          <w:lang w:bidi="ar-LB"/>
        </w:rPr>
        <w:t xml:space="preserve"> الثانية حول حقوق الإنسان في العالم العربي</w:t>
      </w:r>
    </w:p>
    <w:p w:rsidR="0068740B" w:rsidRDefault="0068740B" w:rsidP="00AF7228">
      <w:pPr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 w:rsidRPr="00650602">
        <w:rPr>
          <w:b/>
          <w:bCs/>
          <w:sz w:val="28"/>
          <w:szCs w:val="28"/>
          <w:u w:val="single"/>
          <w:rtl/>
          <w:lang w:bidi="ar-LB"/>
        </w:rPr>
        <w:t xml:space="preserve">تنظيم مركز حقوق الإنسان في جامعة بيروت العربية بالتعاون مع </w:t>
      </w:r>
      <w:r>
        <w:rPr>
          <w:b/>
          <w:bCs/>
          <w:sz w:val="28"/>
          <w:szCs w:val="28"/>
          <w:u w:val="single"/>
          <w:rtl/>
          <w:lang w:bidi="ar-LB"/>
        </w:rPr>
        <w:t>الشبكة العربية الأكاديمية لحقوق الإنسان</w:t>
      </w:r>
    </w:p>
    <w:p w:rsidR="0068740B" w:rsidRPr="00650602" w:rsidRDefault="0068740B" w:rsidP="00AF7228">
      <w:pPr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>
        <w:rPr>
          <w:b/>
          <w:bCs/>
          <w:sz w:val="28"/>
          <w:szCs w:val="28"/>
          <w:u w:val="single"/>
          <w:rtl/>
          <w:lang w:bidi="ar-LB"/>
        </w:rPr>
        <w:t xml:space="preserve"> 25 حزيران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 xml:space="preserve"> </w:t>
      </w:r>
      <w:r>
        <w:rPr>
          <w:b/>
          <w:bCs/>
          <w:sz w:val="28"/>
          <w:szCs w:val="28"/>
          <w:u w:val="single"/>
          <w:rtl/>
          <w:lang w:bidi="ar-LB"/>
        </w:rPr>
        <w:t>و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>لغاية 1</w:t>
      </w:r>
      <w:r>
        <w:rPr>
          <w:b/>
          <w:bCs/>
          <w:sz w:val="28"/>
          <w:szCs w:val="28"/>
          <w:u w:val="single"/>
          <w:rtl/>
          <w:lang w:bidi="ar-LB"/>
        </w:rPr>
        <w:t>4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 xml:space="preserve"> </w:t>
      </w:r>
      <w:r>
        <w:rPr>
          <w:b/>
          <w:bCs/>
          <w:sz w:val="28"/>
          <w:szCs w:val="28"/>
          <w:u w:val="single"/>
          <w:rtl/>
          <w:lang w:bidi="ar-LB"/>
        </w:rPr>
        <w:t>تموز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 xml:space="preserve"> 201</w:t>
      </w:r>
      <w:r>
        <w:rPr>
          <w:b/>
          <w:bCs/>
          <w:sz w:val="28"/>
          <w:szCs w:val="28"/>
          <w:u w:val="single"/>
          <w:rtl/>
          <w:lang w:bidi="ar-LB"/>
        </w:rPr>
        <w:t>2</w:t>
      </w:r>
      <w:r w:rsidRPr="00650602">
        <w:rPr>
          <w:b/>
          <w:bCs/>
          <w:sz w:val="28"/>
          <w:szCs w:val="28"/>
          <w:u w:val="single"/>
          <w:rtl/>
          <w:lang w:bidi="ar-LB"/>
        </w:rPr>
        <w:t>، بيروت – لبنان</w:t>
      </w:r>
    </w:p>
    <w:p w:rsidR="0068740B" w:rsidRDefault="0068740B" w:rsidP="00950B66">
      <w:pPr>
        <w:bidi/>
        <w:jc w:val="center"/>
        <w:rPr>
          <w:b/>
          <w:bCs/>
          <w:u w:val="single"/>
          <w:rtl/>
          <w:lang w:bidi="ar-LB"/>
        </w:rPr>
      </w:pPr>
      <w:r>
        <w:rPr>
          <w:b/>
          <w:bCs/>
          <w:u w:val="single"/>
          <w:rtl/>
          <w:lang w:bidi="ar-LB"/>
        </w:rPr>
        <w:t>طلب المشاركة</w:t>
      </w:r>
    </w:p>
    <w:p w:rsidR="0068740B" w:rsidRPr="00A31B1D" w:rsidRDefault="0068740B" w:rsidP="000D52A1">
      <w:pPr>
        <w:bidi/>
        <w:rPr>
          <w:b/>
          <w:bCs/>
          <w:sz w:val="36"/>
          <w:szCs w:val="36"/>
          <w:u w:val="single"/>
          <w:rtl/>
          <w:lang w:bidi="ar-LB"/>
        </w:rPr>
      </w:pPr>
      <w:r w:rsidRPr="00A31B1D">
        <w:rPr>
          <w:b/>
          <w:bCs/>
          <w:sz w:val="36"/>
          <w:szCs w:val="36"/>
          <w:u w:val="single"/>
          <w:rtl/>
          <w:lang w:bidi="ar-LB"/>
        </w:rPr>
        <w:t>معلومات عامة عن المتقدّم للمشاركة في الدورة: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9"/>
      </w:tblGrid>
      <w:tr w:rsidR="0068740B" w:rsidRPr="00BB5A54" w:rsidTr="00BB5A54">
        <w:trPr>
          <w:trHeight w:val="983"/>
        </w:trPr>
        <w:tc>
          <w:tcPr>
            <w:tcW w:w="8529" w:type="dxa"/>
          </w:tcPr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الاسم الكامل (كما ورد على جواز السفر):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الاسم الثلاثي (كما ورد على جواز السفر باللغة الأجنبية):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 xml:space="preserve">الجنس:               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الجنسية:</w:t>
            </w:r>
            <w:r w:rsidRPr="00BB5A54">
              <w:rPr>
                <w:b/>
                <w:bCs/>
                <w:sz w:val="28"/>
                <w:szCs w:val="28"/>
                <w:rtl/>
                <w:lang w:bidi="ar-LB"/>
              </w:rPr>
              <w:t xml:space="preserve">                                               </w:t>
            </w: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 xml:space="preserve"> جنسيّة/ات أخرى: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رقم جواز السفر: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تاريخ الميلاد: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بلد الإقامة: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اللغات المتقنة: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الجامعة المنتسب إليها: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الاختصاص الجامعي: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السنة الدراسية: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البريد الإلكتروني:</w:t>
            </w:r>
          </w:p>
          <w:p w:rsidR="0068740B" w:rsidRPr="00BB5A54" w:rsidRDefault="0068740B" w:rsidP="00BB5A54">
            <w:pPr>
              <w:bidi/>
              <w:spacing w:after="0" w:line="36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رقم الهاتف المحمول:</w:t>
            </w:r>
          </w:p>
        </w:tc>
      </w:tr>
    </w:tbl>
    <w:p w:rsidR="0068740B" w:rsidRPr="00A31B1D" w:rsidRDefault="0068740B" w:rsidP="00EE567C">
      <w:pPr>
        <w:bidi/>
        <w:rPr>
          <w:b/>
          <w:bCs/>
          <w:sz w:val="36"/>
          <w:szCs w:val="36"/>
          <w:u w:val="single"/>
          <w:rtl/>
          <w:lang w:bidi="ar-LB"/>
        </w:rPr>
      </w:pPr>
      <w:r w:rsidRPr="00A31B1D">
        <w:rPr>
          <w:b/>
          <w:bCs/>
          <w:sz w:val="36"/>
          <w:szCs w:val="36"/>
          <w:u w:val="single"/>
          <w:rtl/>
          <w:lang w:bidi="ar-LB"/>
        </w:rPr>
        <w:t>الخبرات والمهارات: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9"/>
      </w:tblGrid>
      <w:tr w:rsidR="0068740B" w:rsidRPr="00BB5A54" w:rsidTr="00BB5A54">
        <w:tc>
          <w:tcPr>
            <w:tcW w:w="8529" w:type="dxa"/>
          </w:tcPr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  <w:r w:rsidRPr="00BB5A54">
              <w:rPr>
                <w:b/>
                <w:bCs/>
                <w:u w:val="single"/>
                <w:rtl/>
                <w:lang w:bidi="ar-LB"/>
              </w:rPr>
              <w:t>عدد النشاطات الاجتماعية التي تقوم بها وطبيعتها؟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هل تنتمي إلى جمعية تعنى بحقوق الإنسان؟ في حال الإجابة بنعم، حدد أهداف ونشاط الجمعية بإيجاز ودورك فيها.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هل شاركت مسبقاً في دورات وورش عمل تعنى بحقوق الإنسان؟ وماذا كان دورك؟ (مدرّب، منشّط، متدرّب، الخ؟):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</w:tc>
      </w:tr>
    </w:tbl>
    <w:p w:rsidR="0068740B" w:rsidRDefault="0068740B" w:rsidP="00B866A9">
      <w:pPr>
        <w:bidi/>
        <w:rPr>
          <w:b/>
          <w:bCs/>
          <w:u w:val="single"/>
          <w:rtl/>
          <w:lang w:bidi="ar-LB"/>
        </w:rPr>
      </w:pPr>
    </w:p>
    <w:p w:rsidR="0068740B" w:rsidRDefault="0068740B" w:rsidP="00C7441D">
      <w:pPr>
        <w:bidi/>
        <w:rPr>
          <w:b/>
          <w:bCs/>
          <w:u w:val="single"/>
          <w:rtl/>
          <w:lang w:bidi="ar-LB"/>
        </w:rPr>
      </w:pPr>
    </w:p>
    <w:p w:rsidR="0068740B" w:rsidRPr="00A31B1D" w:rsidRDefault="0068740B" w:rsidP="00C7441D">
      <w:pPr>
        <w:bidi/>
        <w:rPr>
          <w:b/>
          <w:bCs/>
          <w:sz w:val="36"/>
          <w:szCs w:val="36"/>
          <w:u w:val="single"/>
          <w:rtl/>
          <w:lang w:bidi="ar-LB"/>
        </w:rPr>
      </w:pPr>
      <w:r w:rsidRPr="00A31B1D">
        <w:rPr>
          <w:b/>
          <w:bCs/>
          <w:sz w:val="36"/>
          <w:szCs w:val="36"/>
          <w:u w:val="single"/>
          <w:rtl/>
          <w:lang w:bidi="ar-LB"/>
        </w:rPr>
        <w:t>المحفزات والتوقعات: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9"/>
      </w:tblGrid>
      <w:tr w:rsidR="0068740B" w:rsidRPr="00BB5A54" w:rsidTr="00BB5A54">
        <w:trPr>
          <w:trHeight w:val="3805"/>
        </w:trPr>
        <w:tc>
          <w:tcPr>
            <w:tcW w:w="8529" w:type="dxa"/>
          </w:tcPr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ماذا تتوقع أن تقدم لك هذه الدورة؟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ما هي الإضافة التي ترغب أن تقديمها من خلال انضمامك إلى هذه الدورة؟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ما هي المواضيع الأكثر اهتماماً لك في حقوق الإنسان؟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BB5A54"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  <w:t>ما هي المواضيع التي ترغب التعمق بها؟</w:t>
            </w: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</w:p>
          <w:p w:rsidR="0068740B" w:rsidRPr="00BB5A54" w:rsidRDefault="0068740B" w:rsidP="00BB5A54">
            <w:pPr>
              <w:bidi/>
              <w:spacing w:after="0" w:line="240" w:lineRule="auto"/>
              <w:rPr>
                <w:b/>
                <w:bCs/>
                <w:u w:val="single"/>
                <w:rtl/>
                <w:lang w:bidi="ar-LB"/>
              </w:rPr>
            </w:pPr>
          </w:p>
        </w:tc>
      </w:tr>
    </w:tbl>
    <w:p w:rsidR="0068740B" w:rsidRPr="00BD202A" w:rsidRDefault="0068740B" w:rsidP="00500009">
      <w:pPr>
        <w:bidi/>
        <w:rPr>
          <w:rFonts w:cs="Arabic Transparent"/>
          <w:b/>
          <w:bCs/>
          <w:sz w:val="26"/>
          <w:szCs w:val="26"/>
          <w:lang w:val="en-GB"/>
        </w:rPr>
      </w:pPr>
      <w:r w:rsidRPr="00BD202A">
        <w:rPr>
          <w:rFonts w:cs="Arabic Transparent"/>
          <w:b/>
          <w:bCs/>
          <w:sz w:val="26"/>
          <w:szCs w:val="26"/>
          <w:rtl/>
          <w:lang w:bidi="ar-LB"/>
        </w:rPr>
        <w:t xml:space="preserve">يرجى ملئ الاستمارة وإرسالها </w:t>
      </w:r>
      <w:r w:rsidRPr="00265FC0">
        <w:rPr>
          <w:rFonts w:cs="Arabic Transparent"/>
          <w:b/>
          <w:bCs/>
          <w:color w:val="FF0000"/>
          <w:sz w:val="26"/>
          <w:szCs w:val="26"/>
          <w:rtl/>
          <w:lang w:bidi="ar-LB"/>
        </w:rPr>
        <w:t>قبل 20/5/2012</w:t>
      </w:r>
      <w:r w:rsidRPr="00BD202A">
        <w:rPr>
          <w:rFonts w:cs="Arabic Transparent"/>
          <w:b/>
          <w:bCs/>
          <w:sz w:val="26"/>
          <w:szCs w:val="26"/>
          <w:rtl/>
          <w:lang w:bidi="ar-LB"/>
        </w:rPr>
        <w:t xml:space="preserve"> على </w:t>
      </w:r>
      <w:r>
        <w:rPr>
          <w:rFonts w:cs="Arabic Transparent"/>
          <w:b/>
          <w:bCs/>
          <w:sz w:val="26"/>
          <w:szCs w:val="26"/>
          <w:rtl/>
          <w:lang w:bidi="ar-LB"/>
        </w:rPr>
        <w:t xml:space="preserve">العنوان </w:t>
      </w:r>
      <w:hyperlink r:id="rId9" w:history="1">
        <w:r w:rsidRPr="00BD202A">
          <w:rPr>
            <w:rStyle w:val="Hyperlink"/>
            <w:rFonts w:cs="Arabic Transparent"/>
            <w:b/>
            <w:bCs/>
            <w:sz w:val="26"/>
            <w:szCs w:val="26"/>
            <w:u w:val="none"/>
            <w:lang w:val="en-GB"/>
          </w:rPr>
          <w:t>hrc@bau.edu.lb</w:t>
        </w:r>
      </w:hyperlink>
      <w:r>
        <w:rPr>
          <w:rFonts w:cs="Arabic Transparent"/>
          <w:b/>
          <w:bCs/>
          <w:sz w:val="26"/>
          <w:szCs w:val="26"/>
          <w:rtl/>
          <w:lang w:val="en-GB"/>
        </w:rPr>
        <w:t xml:space="preserve"> </w:t>
      </w:r>
      <w:r>
        <w:rPr>
          <w:rFonts w:cs="Times New Roman"/>
          <w:rtl/>
        </w:rPr>
        <w:t xml:space="preserve">مع نسخة للعنوان </w:t>
      </w:r>
      <w:hyperlink r:id="rId10" w:tooltip="mailto:AAHRN.LAIN@birzeit.edu" w:history="1">
        <w:r>
          <w:rPr>
            <w:rStyle w:val="Hyperlink"/>
            <w:rFonts w:ascii="Calibri" w:hAnsi="Calibri"/>
            <w:sz w:val="22"/>
            <w:szCs w:val="22"/>
          </w:rPr>
          <w:t>AAHRN.LAIN@birzeit.edu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  <w:r>
        <w:t xml:space="preserve"> </w:t>
      </w:r>
      <w:r>
        <w:rPr>
          <w:rFonts w:cs="Times New Roman"/>
          <w:b/>
          <w:bCs/>
          <w:sz w:val="26"/>
          <w:szCs w:val="26"/>
          <w:rtl/>
          <w:lang w:val="en-GB"/>
        </w:rPr>
        <w:t>.</w:t>
      </w:r>
      <w:r>
        <w:rPr>
          <w:rFonts w:cs="Arabic Transparent"/>
          <w:b/>
          <w:bCs/>
          <w:sz w:val="26"/>
          <w:szCs w:val="26"/>
          <w:rtl/>
          <w:lang w:val="en-GB"/>
        </w:rPr>
        <w:t xml:space="preserve"> </w:t>
      </w:r>
    </w:p>
    <w:p w:rsidR="0068740B" w:rsidRPr="00BD202A" w:rsidRDefault="0068740B" w:rsidP="00337FB7">
      <w:pPr>
        <w:bidi/>
        <w:rPr>
          <w:rFonts w:cs="Arabic Transparent"/>
          <w:b/>
          <w:bCs/>
          <w:sz w:val="26"/>
          <w:szCs w:val="26"/>
          <w:rtl/>
          <w:lang w:bidi="ar-LB"/>
        </w:rPr>
      </w:pPr>
      <w:r w:rsidRPr="00265FC0">
        <w:rPr>
          <w:rFonts w:cs="Arabic Transparent"/>
          <w:b/>
          <w:bCs/>
          <w:sz w:val="26"/>
          <w:szCs w:val="26"/>
          <w:highlight w:val="yellow"/>
          <w:rtl/>
          <w:lang w:bidi="ar-LB"/>
        </w:rPr>
        <w:t>لا يتم أخذ الاستمارة بعين الاعتبار دون ربطها بورقة بحثية تتعلق بإحدى مواضيع حقوق الإنسان وتوضح اهتمام الطالب بالمشاركة في الدورة.</w:t>
      </w:r>
    </w:p>
    <w:p w:rsidR="0068740B" w:rsidRPr="0025009C" w:rsidRDefault="0068740B" w:rsidP="0025009C">
      <w:pPr>
        <w:bidi/>
        <w:rPr>
          <w:rFonts w:cs="Arabic Transparent"/>
          <w:b/>
          <w:bCs/>
          <w:szCs w:val="24"/>
          <w:rtl/>
          <w:lang w:bidi="ar-LB"/>
        </w:rPr>
      </w:pPr>
      <w:r>
        <w:rPr>
          <w:rFonts w:cs="Arabic Transparent"/>
          <w:b/>
          <w:bCs/>
          <w:szCs w:val="24"/>
          <w:rtl/>
          <w:lang w:bidi="ar-LB"/>
        </w:rPr>
        <w:t>التاريخ:                                                                          الإمضاء:</w:t>
      </w:r>
    </w:p>
    <w:sectPr w:rsidR="0068740B" w:rsidRPr="0025009C" w:rsidSect="00645793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0B" w:rsidRDefault="0068740B" w:rsidP="00EC3113">
      <w:pPr>
        <w:spacing w:after="0" w:line="240" w:lineRule="auto"/>
      </w:pPr>
      <w:r>
        <w:separator/>
      </w:r>
    </w:p>
  </w:endnote>
  <w:endnote w:type="continuationSeparator" w:id="0">
    <w:p w:rsidR="0068740B" w:rsidRDefault="0068740B" w:rsidP="00EC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0B" w:rsidRDefault="0068740B" w:rsidP="00EC3113">
      <w:pPr>
        <w:spacing w:after="0" w:line="240" w:lineRule="auto"/>
      </w:pPr>
      <w:r>
        <w:separator/>
      </w:r>
    </w:p>
  </w:footnote>
  <w:footnote w:type="continuationSeparator" w:id="0">
    <w:p w:rsidR="0068740B" w:rsidRDefault="0068740B" w:rsidP="00EC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B38"/>
    <w:multiLevelType w:val="hybridMultilevel"/>
    <w:tmpl w:val="78F2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E55C5E"/>
    <w:multiLevelType w:val="hybridMultilevel"/>
    <w:tmpl w:val="B3A8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1276"/>
    <w:multiLevelType w:val="hybridMultilevel"/>
    <w:tmpl w:val="BBFE84D0"/>
    <w:lvl w:ilvl="0" w:tplc="8DD6E7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02B"/>
    <w:rsid w:val="00065E77"/>
    <w:rsid w:val="000A79B7"/>
    <w:rsid w:val="000D52A1"/>
    <w:rsid w:val="00172120"/>
    <w:rsid w:val="001929D2"/>
    <w:rsid w:val="001B5FB8"/>
    <w:rsid w:val="001F0177"/>
    <w:rsid w:val="001F6424"/>
    <w:rsid w:val="0023509C"/>
    <w:rsid w:val="0025009C"/>
    <w:rsid w:val="00265FC0"/>
    <w:rsid w:val="002F2F85"/>
    <w:rsid w:val="00321803"/>
    <w:rsid w:val="003315F4"/>
    <w:rsid w:val="00337FB7"/>
    <w:rsid w:val="00383F77"/>
    <w:rsid w:val="003E23D4"/>
    <w:rsid w:val="004600B5"/>
    <w:rsid w:val="00477966"/>
    <w:rsid w:val="004A42D6"/>
    <w:rsid w:val="00500009"/>
    <w:rsid w:val="005677CC"/>
    <w:rsid w:val="00571723"/>
    <w:rsid w:val="005C3B75"/>
    <w:rsid w:val="0063606B"/>
    <w:rsid w:val="00645793"/>
    <w:rsid w:val="00647242"/>
    <w:rsid w:val="00650602"/>
    <w:rsid w:val="006733CF"/>
    <w:rsid w:val="00687083"/>
    <w:rsid w:val="0068740B"/>
    <w:rsid w:val="00754E1F"/>
    <w:rsid w:val="007720EC"/>
    <w:rsid w:val="007B2F04"/>
    <w:rsid w:val="007B6F99"/>
    <w:rsid w:val="007C3295"/>
    <w:rsid w:val="007D4029"/>
    <w:rsid w:val="0081096B"/>
    <w:rsid w:val="00815A51"/>
    <w:rsid w:val="0085674E"/>
    <w:rsid w:val="008723A0"/>
    <w:rsid w:val="008A5894"/>
    <w:rsid w:val="008B39AE"/>
    <w:rsid w:val="008D5148"/>
    <w:rsid w:val="00950B66"/>
    <w:rsid w:val="009600FF"/>
    <w:rsid w:val="009913AF"/>
    <w:rsid w:val="009917FF"/>
    <w:rsid w:val="009D1F49"/>
    <w:rsid w:val="009D4CC0"/>
    <w:rsid w:val="009E02D4"/>
    <w:rsid w:val="00A0779E"/>
    <w:rsid w:val="00A1118C"/>
    <w:rsid w:val="00A31B1D"/>
    <w:rsid w:val="00AF7228"/>
    <w:rsid w:val="00B866A9"/>
    <w:rsid w:val="00BA46A2"/>
    <w:rsid w:val="00BB5A54"/>
    <w:rsid w:val="00BC6EA1"/>
    <w:rsid w:val="00BD0F33"/>
    <w:rsid w:val="00BD202A"/>
    <w:rsid w:val="00C052EF"/>
    <w:rsid w:val="00C30B08"/>
    <w:rsid w:val="00C40896"/>
    <w:rsid w:val="00C7441D"/>
    <w:rsid w:val="00D74822"/>
    <w:rsid w:val="00DB5311"/>
    <w:rsid w:val="00DD33C8"/>
    <w:rsid w:val="00DD53A8"/>
    <w:rsid w:val="00DF4DF8"/>
    <w:rsid w:val="00E27DA2"/>
    <w:rsid w:val="00E7242F"/>
    <w:rsid w:val="00EA7DBC"/>
    <w:rsid w:val="00EC3113"/>
    <w:rsid w:val="00EC78C3"/>
    <w:rsid w:val="00ED369E"/>
    <w:rsid w:val="00EE567C"/>
    <w:rsid w:val="00F05AFA"/>
    <w:rsid w:val="00F1002B"/>
    <w:rsid w:val="00F67EAE"/>
    <w:rsid w:val="00FB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B7"/>
    <w:pPr>
      <w:spacing w:after="200" w:line="276" w:lineRule="auto"/>
    </w:pPr>
    <w:rPr>
      <w:sz w:val="2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0B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C31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31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31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113"/>
    <w:rPr>
      <w:rFonts w:cs="Times New Roman"/>
    </w:rPr>
  </w:style>
  <w:style w:type="character" w:styleId="Hyperlink">
    <w:name w:val="Hyperlink"/>
    <w:basedOn w:val="DefaultParagraphFont"/>
    <w:uiPriority w:val="99"/>
    <w:rsid w:val="008723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AHRN.LAIN@birze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c@bau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238</Words>
  <Characters>1362</Characters>
  <Application>Microsoft Office Outlook</Application>
  <DocSecurity>0</DocSecurity>
  <Lines>0</Lines>
  <Paragraphs>0</Paragraphs>
  <ScaleCrop>false</ScaleCrop>
  <Company>BAU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BAU</dc:creator>
  <cp:keywords/>
  <dc:description/>
  <cp:lastModifiedBy>mmari</cp:lastModifiedBy>
  <cp:revision>4</cp:revision>
  <dcterms:created xsi:type="dcterms:W3CDTF">2012-05-02T14:29:00Z</dcterms:created>
  <dcterms:modified xsi:type="dcterms:W3CDTF">2012-05-05T07:17:00Z</dcterms:modified>
</cp:coreProperties>
</file>